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F30E0A" w:rsidRDefault="000F0714" w:rsidP="000F0714">
      <w:pPr>
        <w:pStyle w:val="a7"/>
        <w:jc w:val="center"/>
      </w:pPr>
      <w:r w:rsidRPr="00F30E0A">
        <w:t xml:space="preserve">Сводная ведомость </w:t>
      </w:r>
      <w:proofErr w:type="gramStart"/>
      <w:r w:rsidRPr="00F30E0A">
        <w:t xml:space="preserve">результатов </w:t>
      </w:r>
      <w:r w:rsidR="004654AF" w:rsidRPr="00F30E0A">
        <w:t xml:space="preserve">проведения </w:t>
      </w:r>
      <w:r w:rsidRPr="00F30E0A">
        <w:t>специальной оценки условий труда</w:t>
      </w:r>
      <w:proofErr w:type="gramEnd"/>
    </w:p>
    <w:p w:rsidR="00B3448B" w:rsidRPr="00F30E0A" w:rsidRDefault="00B3448B" w:rsidP="00B3448B"/>
    <w:p w:rsidR="00B3448B" w:rsidRPr="00F30E0A" w:rsidRDefault="00B3448B" w:rsidP="00B3448B">
      <w:r w:rsidRPr="00F30E0A">
        <w:t>Наименование организации:</w:t>
      </w:r>
      <w:r w:rsidRPr="00F30E0A">
        <w:rPr>
          <w:rStyle w:val="a9"/>
        </w:rPr>
        <w:t xml:space="preserve"> </w:t>
      </w:r>
      <w:fldSimple w:instr=" DOCVARIABLE ceh_info \* MERGEFORMAT ">
        <w:r w:rsidR="00EA6F71" w:rsidRPr="00EA6F71">
          <w:rPr>
            <w:rStyle w:val="a9"/>
          </w:rPr>
          <w:t>Федеральное государственное бюджетное учреждение культуры «Национальный драматический театр России (Але</w:t>
        </w:r>
        <w:r w:rsidR="00EA6F71" w:rsidRPr="00EA6F71">
          <w:rPr>
            <w:rStyle w:val="a9"/>
          </w:rPr>
          <w:t>к</w:t>
        </w:r>
        <w:r w:rsidR="00EA6F71" w:rsidRPr="00EA6F71">
          <w:rPr>
            <w:rStyle w:val="a9"/>
          </w:rPr>
          <w:t>сандринский театр)»</w:t>
        </w:r>
      </w:fldSimple>
      <w:r w:rsidRPr="00F30E0A">
        <w:rPr>
          <w:rStyle w:val="a9"/>
        </w:rPr>
        <w:t> </w:t>
      </w:r>
    </w:p>
    <w:p w:rsidR="00F06873" w:rsidRPr="00F30E0A" w:rsidRDefault="00F06873" w:rsidP="004654AF">
      <w:pPr>
        <w:suppressAutoHyphens/>
        <w:jc w:val="right"/>
      </w:pPr>
      <w:r w:rsidRPr="00F30E0A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30E0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30E0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30E0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30E0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30E0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30E0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F30E0A">
              <w:rPr>
                <w:rFonts w:ascii="Times New Roman" w:hAnsi="Times New Roman"/>
                <w:sz w:val="20"/>
                <w:szCs w:val="20"/>
              </w:rPr>
              <w:t>и</w:t>
            </w:r>
            <w:r w:rsidRPr="00F30E0A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30E0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30E0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30E0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F30E0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30E0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F30E0A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F30E0A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30E0A" w:rsidTr="004654AF">
        <w:trPr>
          <w:jc w:val="center"/>
        </w:trPr>
        <w:tc>
          <w:tcPr>
            <w:tcW w:w="3518" w:type="dxa"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30E0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30E0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30E0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E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30E0A" w:rsidTr="004654AF">
        <w:trPr>
          <w:jc w:val="center"/>
        </w:trPr>
        <w:tc>
          <w:tcPr>
            <w:tcW w:w="3518" w:type="dxa"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30E0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30E0A" w:rsidRDefault="00EA6F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118" w:type="dxa"/>
            <w:vAlign w:val="center"/>
          </w:tcPr>
          <w:p w:rsidR="00AF1EDF" w:rsidRPr="00F30E0A" w:rsidRDefault="00EA6F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063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30E0A" w:rsidTr="004654AF">
        <w:trPr>
          <w:jc w:val="center"/>
        </w:trPr>
        <w:tc>
          <w:tcPr>
            <w:tcW w:w="3518" w:type="dxa"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30E0A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30E0A">
              <w:rPr>
                <w:rFonts w:ascii="Times New Roman" w:hAnsi="Times New Roman"/>
                <w:sz w:val="20"/>
                <w:szCs w:val="20"/>
              </w:rPr>
              <w:t>с</w:t>
            </w:r>
            <w:r w:rsidRPr="00F30E0A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30E0A" w:rsidRDefault="00EA6F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118" w:type="dxa"/>
            <w:vAlign w:val="center"/>
          </w:tcPr>
          <w:p w:rsidR="00AF1EDF" w:rsidRPr="00F30E0A" w:rsidRDefault="00EA6F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063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30E0A" w:rsidTr="004654AF">
        <w:trPr>
          <w:jc w:val="center"/>
        </w:trPr>
        <w:tc>
          <w:tcPr>
            <w:tcW w:w="3518" w:type="dxa"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30E0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30E0A" w:rsidRDefault="00EA6F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118" w:type="dxa"/>
            <w:vAlign w:val="center"/>
          </w:tcPr>
          <w:p w:rsidR="00AF1EDF" w:rsidRPr="00F30E0A" w:rsidRDefault="00EA6F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63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30E0A" w:rsidTr="004654AF">
        <w:trPr>
          <w:jc w:val="center"/>
        </w:trPr>
        <w:tc>
          <w:tcPr>
            <w:tcW w:w="3518" w:type="dxa"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30E0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30E0A" w:rsidRDefault="00EA6F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AF1EDF" w:rsidRPr="00F30E0A" w:rsidRDefault="00EA6F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30E0A" w:rsidTr="004654AF">
        <w:trPr>
          <w:jc w:val="center"/>
        </w:trPr>
        <w:tc>
          <w:tcPr>
            <w:tcW w:w="3518" w:type="dxa"/>
            <w:vAlign w:val="center"/>
          </w:tcPr>
          <w:p w:rsidR="00AF1EDF" w:rsidRPr="00F30E0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F30E0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30E0A" w:rsidRDefault="00EA6F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30E0A" w:rsidRDefault="00EA6F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0E0A" w:rsidRDefault="00EA6F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30E0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A6F71" w:rsidRDefault="00F06873" w:rsidP="00EA6F71">
      <w:pPr>
        <w:jc w:val="right"/>
        <w:rPr>
          <w:sz w:val="20"/>
        </w:rPr>
      </w:pPr>
      <w:r w:rsidRPr="00F30E0A">
        <w:t>Таблица 2</w:t>
      </w:r>
      <w:r w:rsidR="00EA6F71">
        <w:fldChar w:fldCharType="begin"/>
      </w:r>
      <w:r w:rsidR="00EA6F71">
        <w:instrText xml:space="preserve"> INCLUDETEXT  "D:\\аттек\\работа\\2023\\александринский театр\\ARMv51_files\\sv_ved_org_1.xml" \! \t "C:\\Program Files (x86)\\Аттестация-5.1\\xsl\\per_rm\\form2_02.xsl"  \* MERGEFORMAT </w:instrText>
      </w:r>
      <w:r w:rsidR="00EA6F71">
        <w:fldChar w:fldCharType="separat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65" w:type="dxa"/>
          <w:right w:w="65" w:type="dxa"/>
        </w:tblCellMar>
        <w:tblLook w:val="04A0"/>
      </w:tblPr>
      <w:tblGrid>
        <w:gridCol w:w="1473"/>
        <w:gridCol w:w="3031"/>
        <w:gridCol w:w="325"/>
        <w:gridCol w:w="325"/>
        <w:gridCol w:w="448"/>
        <w:gridCol w:w="325"/>
        <w:gridCol w:w="325"/>
        <w:gridCol w:w="448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617"/>
        <w:gridCol w:w="617"/>
        <w:gridCol w:w="617"/>
        <w:gridCol w:w="617"/>
        <w:gridCol w:w="617"/>
        <w:gridCol w:w="467"/>
        <w:gridCol w:w="419"/>
        <w:gridCol w:w="419"/>
      </w:tblGrid>
      <w:tr w:rsidR="00EA6F71" w:rsidTr="00EA6F71">
        <w:trPr>
          <w:divId w:val="3599401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EA6F71" w:rsidTr="00EA6F71">
        <w:trPr>
          <w:divId w:val="359940102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6F71" w:rsidRDefault="00EA6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Травмоопасность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rPr>
                <w:sz w:val="16"/>
                <w:szCs w:val="16"/>
              </w:rPr>
            </w:pPr>
          </w:p>
        </w:tc>
      </w:tr>
      <w:tr w:rsidR="00EA6F71" w:rsidTr="00EA6F71">
        <w:trPr>
          <w:divId w:val="359940102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часть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Режиссер по пластике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часть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Режиссерское управление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Труппа Вспомогательный детский состав театра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1008А (981А)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Художественно-постановочная часть</w:t>
            </w:r>
          </w:p>
        </w:tc>
      </w:tr>
      <w:tr w:rsidR="00EA6F71" w:rsidTr="006C51C4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художник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Машинно-декорационная часть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Монтировщик сцены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Установщик декораций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Мебельно-реквизиторская часть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по отделке декораций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Электронно-осветительская</w:t>
            </w:r>
            <w:proofErr w:type="spellEnd"/>
            <w:r>
              <w:rPr>
                <w:sz w:val="18"/>
                <w:szCs w:val="18"/>
              </w:rPr>
              <w:t xml:space="preserve"> часть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Инженерно-техническая часть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1018А (1017А)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Часть </w:t>
            </w:r>
            <w:proofErr w:type="gramStart"/>
            <w:r>
              <w:rPr>
                <w:sz w:val="18"/>
                <w:szCs w:val="18"/>
              </w:rPr>
              <w:t>эксплуатационного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механооборудования</w:t>
            </w:r>
            <w:proofErr w:type="spellEnd"/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Живописно-аппликационная часть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Художник-бутафор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Пошивочная часть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Закройщик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1027А (1026А)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Закройщик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1028А (1026А)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Закройщик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Аудиовизуальная часть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1032А (1031А)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1034А (1033А)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1035А (1033А)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1036А (1033А)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1037А (1033А)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1038А (1033А)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1039А (1033А)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1040А (1033А)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1042А (1041А)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1044А (1043А)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Звукорежиссер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1046А (1045А)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Звукорежиссер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1047А (1045А)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Звукорежиссер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Медиацентр</w:t>
            </w:r>
            <w:proofErr w:type="spellEnd"/>
          </w:p>
        </w:tc>
      </w:tr>
      <w:tr w:rsidR="00EA6F71" w:rsidTr="00542ED9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Продюсер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542ED9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542ED9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Режиссер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542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542ED9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 - руководитель </w:t>
            </w:r>
            <w:proofErr w:type="spellStart"/>
            <w:r>
              <w:rPr>
                <w:sz w:val="18"/>
                <w:szCs w:val="18"/>
              </w:rPr>
              <w:t>Медиацентра</w:t>
            </w:r>
            <w:proofErr w:type="spellEnd"/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Звукооператор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>
              <w:rPr>
                <w:sz w:val="18"/>
                <w:szCs w:val="18"/>
              </w:rPr>
              <w:t>медиа</w:t>
            </w:r>
            <w:proofErr w:type="spellEnd"/>
            <w:r>
              <w:rPr>
                <w:sz w:val="18"/>
                <w:szCs w:val="18"/>
              </w:rPr>
              <w:t xml:space="preserve"> разработок и </w:t>
            </w:r>
            <w:proofErr w:type="spellStart"/>
            <w:r>
              <w:rPr>
                <w:sz w:val="18"/>
                <w:szCs w:val="18"/>
              </w:rPr>
              <w:t>медиапрограмм</w:t>
            </w:r>
            <w:proofErr w:type="spellEnd"/>
          </w:p>
        </w:tc>
      </w:tr>
      <w:tr w:rsidR="00EA6F71" w:rsidTr="00AD7D88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sz w:val="18"/>
                <w:szCs w:val="18"/>
              </w:rPr>
              <w:t>медиа</w:t>
            </w:r>
            <w:proofErr w:type="spellEnd"/>
            <w:r>
              <w:rPr>
                <w:sz w:val="18"/>
                <w:szCs w:val="18"/>
              </w:rPr>
              <w:t xml:space="preserve"> разработок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Проектный отдел</w:t>
            </w:r>
          </w:p>
        </w:tc>
      </w:tr>
      <w:tr w:rsidR="00EA6F71" w:rsidTr="002F3652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2F3652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2F3652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2F3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2F3652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3F4B5D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1056А (1055А)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3F4B5D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3F4B5D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1057А (1055А)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3F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3F4B5D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продюсера Новой сцены - начальник проектного отдела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Директорат</w:t>
            </w:r>
          </w:p>
        </w:tc>
      </w:tr>
      <w:tr w:rsidR="00EA6F71" w:rsidTr="0037167A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развитию и </w:t>
            </w:r>
            <w:proofErr w:type="spellStart"/>
            <w:r>
              <w:rPr>
                <w:sz w:val="18"/>
                <w:szCs w:val="18"/>
              </w:rPr>
              <w:t>цифровизации</w:t>
            </w:r>
            <w:proofErr w:type="spellEnd"/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37167A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37167A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директора по экономике и финансам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371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37167A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продв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жению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371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37167A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- начальник проектного управления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371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37167A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админис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ративно-хозяйственной деятельности - руководитель департамента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371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37167A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Художественно-технологический отдел</w:t>
            </w:r>
          </w:p>
        </w:tc>
      </w:tr>
      <w:tr w:rsidR="00EA6F71" w:rsidTr="00DF2F1F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Художник-конструктор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DF2F1F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DF2F1F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Художник-технолог по декорациям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DF2F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DF2F1F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Художественно-ремонтные мастерские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сборочно-монтажного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огнезащи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ной обработке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по изготовлению декораций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1071А (1070А)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по изготовлению декораций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Творческо-информационная часть</w:t>
            </w:r>
          </w:p>
        </w:tc>
      </w:tr>
      <w:tr w:rsidR="00EA6F71" w:rsidTr="004160C5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Дизайнер-верстальщик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4160C5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4160C5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SMM-менеджер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Творческо-исследовательская часть</w:t>
            </w:r>
          </w:p>
        </w:tc>
      </w:tr>
      <w:tr w:rsidR="00EA6F71" w:rsidTr="006E6D7F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6E6D7F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6E6D7F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1076А (1075А)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6E6D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6E6D7F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1077А (1075А)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отдел</w:t>
            </w:r>
          </w:p>
        </w:tc>
      </w:tr>
      <w:tr w:rsidR="00EA6F71" w:rsidTr="00FD57D9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FD57D9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FD57D9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маркетинга и продажи билетов</w:t>
            </w:r>
          </w:p>
        </w:tc>
      </w:tr>
      <w:tr w:rsidR="00EA6F71" w:rsidTr="00830E46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lastRenderedPageBreak/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 сувенирной продукции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EA6F71" w:rsidTr="0051313D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снабжению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 по зданию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A85822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снабжению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Представительство Александринского театра в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Москве</w:t>
            </w:r>
          </w:p>
        </w:tc>
      </w:tr>
      <w:tr w:rsidR="00EA6F71" w:rsidTr="0037639C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эксплуатации</w:t>
            </w:r>
          </w:p>
        </w:tc>
      </w:tr>
      <w:tr w:rsidR="00EA6F71" w:rsidTr="0076526D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- заместитель 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ководителя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76526D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76526D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765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76526D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765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76526D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промышле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ной, экологической и энергетической безопасности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765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76526D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да, вопросам ГО и ЧС - начальник штаба ГО и ЧС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765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76526D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мобилизац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онной подготовке и мобилизации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отдел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специальных проектов</w:t>
            </w:r>
          </w:p>
        </w:tc>
      </w:tr>
      <w:tr w:rsidR="00EA6F71" w:rsidTr="00E06A1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E06A11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06A1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E06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06A1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1096А (1095А)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E06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06A1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1097А (1095А)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E06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06A1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эксперт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 w:rsidP="00E06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06A11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1099А (1098А)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эксперт</w:t>
            </w: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6F71" w:rsidTr="00EA6F71">
        <w:trPr>
          <w:divId w:val="359940102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правового обеспечения и кадров</w:t>
            </w:r>
          </w:p>
        </w:tc>
      </w:tr>
      <w:tr w:rsidR="00EA6F71" w:rsidTr="005746AE">
        <w:trPr>
          <w:divId w:val="359940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 w:rsidRPr="00FF7ABB">
              <w:rPr>
                <w:color w:val="000000"/>
                <w:sz w:val="20"/>
                <w:shd w:val="clear" w:color="auto" w:fill="FFFFFF"/>
              </w:rPr>
              <w:t>Вредные и (или) опасные факторы на рабочих местах не идентифицир</w:t>
            </w:r>
            <w:r w:rsidRPr="00FF7ABB">
              <w:rPr>
                <w:color w:val="000000"/>
                <w:sz w:val="20"/>
                <w:shd w:val="clear" w:color="auto" w:fill="FFFFFF"/>
              </w:rPr>
              <w:t>о</w:t>
            </w:r>
            <w:r w:rsidRPr="00FF7ABB">
              <w:rPr>
                <w:color w:val="000000"/>
                <w:sz w:val="20"/>
                <w:shd w:val="clear" w:color="auto" w:fill="FFFFFF"/>
              </w:rPr>
              <w:t>ваны (Приложение №1 к приказу Министерства труда и социальной защиты РФ от 24 января 2014 г. N 33н)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71" w:rsidRDefault="00EA6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F30E0A" w:rsidRDefault="00EA6F71" w:rsidP="00EA6F71">
      <w:pPr>
        <w:jc w:val="right"/>
        <w:rPr>
          <w:sz w:val="18"/>
          <w:szCs w:val="18"/>
        </w:rPr>
      </w:pPr>
      <w:r>
        <w:fldChar w:fldCharType="end"/>
      </w:r>
    </w:p>
    <w:p w:rsidR="004654AF" w:rsidRPr="00F30E0A" w:rsidRDefault="004654AF" w:rsidP="009D6532">
      <w:r w:rsidRPr="00F30E0A">
        <w:t>Дата составления:</w:t>
      </w:r>
      <w:r w:rsidR="00623CB6" w:rsidRPr="00F30E0A">
        <w:t xml:space="preserve"> </w:t>
      </w:r>
      <w:fldSimple w:instr=" DOCVARIABLE fill_date \* MERGEFORMAT ">
        <w:r w:rsidR="00EA6F71">
          <w:rPr>
            <w:rStyle w:val="a9"/>
          </w:rPr>
          <w:t>11.04.2023</w:t>
        </w:r>
      </w:fldSimple>
      <w:r w:rsidR="00623CB6" w:rsidRPr="00F30E0A">
        <w:rPr>
          <w:rStyle w:val="a9"/>
        </w:rPr>
        <w:t> </w:t>
      </w:r>
    </w:p>
    <w:p w:rsidR="004654AF" w:rsidRPr="00F30E0A" w:rsidRDefault="004654AF" w:rsidP="009D6532"/>
    <w:p w:rsidR="009D6532" w:rsidRPr="00F30E0A" w:rsidRDefault="009D6532" w:rsidP="009D6532">
      <w:r w:rsidRPr="00F30E0A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912"/>
        <w:gridCol w:w="301"/>
        <w:gridCol w:w="1475"/>
        <w:gridCol w:w="360"/>
        <w:gridCol w:w="3901"/>
        <w:gridCol w:w="302"/>
        <w:gridCol w:w="1756"/>
      </w:tblGrid>
      <w:tr w:rsidR="009D6532" w:rsidRPr="00F30E0A" w:rsidTr="00F30E0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912" w:type="dxa"/>
            <w:tcBorders>
              <w:bottom w:val="single" w:sz="4" w:space="0" w:color="auto"/>
            </w:tcBorders>
            <w:vAlign w:val="bottom"/>
          </w:tcPr>
          <w:p w:rsidR="009D6532" w:rsidRPr="00F30E0A" w:rsidRDefault="00EA6F71" w:rsidP="009D6532">
            <w:pPr>
              <w:pStyle w:val="aa"/>
            </w:pPr>
            <w:r>
              <w:t>Заместитель руководителя департамента эксплуатации</w:t>
            </w:r>
          </w:p>
        </w:tc>
        <w:tc>
          <w:tcPr>
            <w:tcW w:w="301" w:type="dxa"/>
            <w:vAlign w:val="bottom"/>
          </w:tcPr>
          <w:p w:rsidR="009D6532" w:rsidRPr="00F30E0A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9D6532" w:rsidRPr="00F30E0A" w:rsidRDefault="009D6532" w:rsidP="009D6532">
            <w:pPr>
              <w:pStyle w:val="aa"/>
            </w:pPr>
          </w:p>
        </w:tc>
        <w:tc>
          <w:tcPr>
            <w:tcW w:w="360" w:type="dxa"/>
            <w:vAlign w:val="bottom"/>
          </w:tcPr>
          <w:p w:rsidR="009D6532" w:rsidRPr="00F30E0A" w:rsidRDefault="009D6532" w:rsidP="009D6532">
            <w:pPr>
              <w:pStyle w:val="aa"/>
            </w:pPr>
          </w:p>
        </w:tc>
        <w:tc>
          <w:tcPr>
            <w:tcW w:w="3901" w:type="dxa"/>
            <w:tcBorders>
              <w:bottom w:val="single" w:sz="4" w:space="0" w:color="auto"/>
            </w:tcBorders>
            <w:vAlign w:val="bottom"/>
          </w:tcPr>
          <w:p w:rsidR="009D6532" w:rsidRPr="00F30E0A" w:rsidRDefault="00EA6F71" w:rsidP="009D6532">
            <w:pPr>
              <w:pStyle w:val="aa"/>
            </w:pPr>
            <w:proofErr w:type="spellStart"/>
            <w:r>
              <w:t>Слесарев</w:t>
            </w:r>
            <w:proofErr w:type="spellEnd"/>
            <w:r>
              <w:t xml:space="preserve"> А. И.</w:t>
            </w:r>
          </w:p>
        </w:tc>
        <w:tc>
          <w:tcPr>
            <w:tcW w:w="302" w:type="dxa"/>
            <w:vAlign w:val="bottom"/>
          </w:tcPr>
          <w:p w:rsidR="009D6532" w:rsidRPr="00F30E0A" w:rsidRDefault="009D6532" w:rsidP="009D6532">
            <w:pPr>
              <w:pStyle w:val="aa"/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:rsidR="009D6532" w:rsidRPr="00F30E0A" w:rsidRDefault="009D6532" w:rsidP="009D6532">
            <w:pPr>
              <w:pStyle w:val="aa"/>
            </w:pPr>
          </w:p>
        </w:tc>
      </w:tr>
      <w:tr w:rsidR="009D6532" w:rsidRPr="00F30E0A" w:rsidTr="00F30E0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912" w:type="dxa"/>
            <w:tcBorders>
              <w:top w:val="single" w:sz="4" w:space="0" w:color="auto"/>
            </w:tcBorders>
            <w:vAlign w:val="bottom"/>
          </w:tcPr>
          <w:p w:rsidR="009D6532" w:rsidRPr="00F30E0A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F30E0A">
              <w:rPr>
                <w:vertAlign w:val="superscript"/>
              </w:rPr>
              <w:t>(должность)</w:t>
            </w:r>
          </w:p>
        </w:tc>
        <w:tc>
          <w:tcPr>
            <w:tcW w:w="301" w:type="dxa"/>
            <w:vAlign w:val="bottom"/>
          </w:tcPr>
          <w:p w:rsidR="009D6532" w:rsidRPr="00F30E0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vAlign w:val="bottom"/>
          </w:tcPr>
          <w:p w:rsidR="009D6532" w:rsidRPr="00F30E0A" w:rsidRDefault="009D6532" w:rsidP="009D6532">
            <w:pPr>
              <w:pStyle w:val="aa"/>
              <w:rPr>
                <w:vertAlign w:val="superscript"/>
              </w:rPr>
            </w:pPr>
            <w:r w:rsidRPr="00F30E0A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vAlign w:val="bottom"/>
          </w:tcPr>
          <w:p w:rsidR="009D6532" w:rsidRPr="00F30E0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  <w:vAlign w:val="bottom"/>
          </w:tcPr>
          <w:p w:rsidR="009D6532" w:rsidRPr="00F30E0A" w:rsidRDefault="00EA6F7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302" w:type="dxa"/>
            <w:vAlign w:val="bottom"/>
          </w:tcPr>
          <w:p w:rsidR="009D6532" w:rsidRPr="00F30E0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vAlign w:val="bottom"/>
          </w:tcPr>
          <w:p w:rsidR="009D6532" w:rsidRPr="00F30E0A" w:rsidRDefault="009D6532" w:rsidP="009D6532">
            <w:pPr>
              <w:pStyle w:val="aa"/>
              <w:rPr>
                <w:vertAlign w:val="superscript"/>
              </w:rPr>
            </w:pPr>
            <w:r w:rsidRPr="00F30E0A">
              <w:rPr>
                <w:vertAlign w:val="superscript"/>
              </w:rPr>
              <w:t>(дата)</w:t>
            </w:r>
          </w:p>
        </w:tc>
      </w:tr>
    </w:tbl>
    <w:p w:rsidR="009D6532" w:rsidRPr="00F30E0A" w:rsidRDefault="009D6532" w:rsidP="009D6532"/>
    <w:p w:rsidR="009D6532" w:rsidRPr="00F30E0A" w:rsidRDefault="009D6532" w:rsidP="00F30E0A">
      <w:pPr>
        <w:keepLines/>
      </w:pPr>
      <w:r w:rsidRPr="00F30E0A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912"/>
        <w:gridCol w:w="301"/>
        <w:gridCol w:w="1475"/>
        <w:gridCol w:w="360"/>
        <w:gridCol w:w="3901"/>
        <w:gridCol w:w="302"/>
        <w:gridCol w:w="1756"/>
      </w:tblGrid>
      <w:tr w:rsidR="009D6532" w:rsidRPr="00F30E0A" w:rsidTr="00EA6F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12" w:type="dxa"/>
            <w:tcBorders>
              <w:bottom w:val="single" w:sz="4" w:space="0" w:color="auto"/>
            </w:tcBorders>
            <w:vAlign w:val="bottom"/>
          </w:tcPr>
          <w:p w:rsidR="009D6532" w:rsidRPr="00F30E0A" w:rsidRDefault="00EA6F71" w:rsidP="00F30E0A">
            <w:pPr>
              <w:pStyle w:val="aa"/>
              <w:keepNext/>
            </w:pPr>
            <w:r>
              <w:t>Заместитель начальника отдела кадров, делопроизводства и архива</w:t>
            </w:r>
          </w:p>
        </w:tc>
        <w:tc>
          <w:tcPr>
            <w:tcW w:w="301" w:type="dxa"/>
            <w:vAlign w:val="bottom"/>
          </w:tcPr>
          <w:p w:rsidR="009D6532" w:rsidRPr="00F30E0A" w:rsidRDefault="009D6532" w:rsidP="00F30E0A">
            <w:pPr>
              <w:pStyle w:val="aa"/>
              <w:keepNext/>
            </w:pPr>
            <w:bookmarkStart w:id="8" w:name="com_chlens"/>
            <w:bookmarkEnd w:id="8"/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9D6532" w:rsidRPr="00F30E0A" w:rsidRDefault="009D6532" w:rsidP="00F30E0A">
            <w:pPr>
              <w:pStyle w:val="aa"/>
              <w:keepNext/>
            </w:pPr>
          </w:p>
        </w:tc>
        <w:tc>
          <w:tcPr>
            <w:tcW w:w="360" w:type="dxa"/>
            <w:vAlign w:val="bottom"/>
          </w:tcPr>
          <w:p w:rsidR="009D6532" w:rsidRPr="00F30E0A" w:rsidRDefault="009D6532" w:rsidP="00F30E0A">
            <w:pPr>
              <w:pStyle w:val="aa"/>
              <w:keepNext/>
            </w:pPr>
          </w:p>
        </w:tc>
        <w:tc>
          <w:tcPr>
            <w:tcW w:w="3901" w:type="dxa"/>
            <w:tcBorders>
              <w:bottom w:val="single" w:sz="4" w:space="0" w:color="auto"/>
            </w:tcBorders>
            <w:vAlign w:val="bottom"/>
          </w:tcPr>
          <w:p w:rsidR="009D6532" w:rsidRPr="00F30E0A" w:rsidRDefault="00EA6F71" w:rsidP="00F30E0A">
            <w:pPr>
              <w:pStyle w:val="aa"/>
              <w:keepNext/>
            </w:pPr>
            <w:r>
              <w:t>Нестеренко Т. В.</w:t>
            </w:r>
          </w:p>
        </w:tc>
        <w:tc>
          <w:tcPr>
            <w:tcW w:w="302" w:type="dxa"/>
            <w:vAlign w:val="bottom"/>
          </w:tcPr>
          <w:p w:rsidR="009D6532" w:rsidRPr="00F30E0A" w:rsidRDefault="009D6532" w:rsidP="00F30E0A">
            <w:pPr>
              <w:pStyle w:val="aa"/>
              <w:keepNext/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:rsidR="009D6532" w:rsidRPr="00F30E0A" w:rsidRDefault="009D6532" w:rsidP="00F30E0A">
            <w:pPr>
              <w:pStyle w:val="aa"/>
              <w:keepNext/>
            </w:pPr>
          </w:p>
        </w:tc>
      </w:tr>
      <w:tr w:rsidR="009D6532" w:rsidRPr="00F30E0A" w:rsidTr="00EA6F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12" w:type="dxa"/>
            <w:tcBorders>
              <w:top w:val="single" w:sz="4" w:space="0" w:color="auto"/>
            </w:tcBorders>
            <w:vAlign w:val="bottom"/>
          </w:tcPr>
          <w:p w:rsidR="009D6532" w:rsidRPr="00F30E0A" w:rsidRDefault="009D6532" w:rsidP="00F30E0A">
            <w:pPr>
              <w:pStyle w:val="aa"/>
              <w:keepNext/>
              <w:rPr>
                <w:vertAlign w:val="superscript"/>
              </w:rPr>
            </w:pPr>
            <w:bookmarkStart w:id="9" w:name="s070_2"/>
            <w:bookmarkEnd w:id="9"/>
            <w:r w:rsidRPr="00F30E0A">
              <w:rPr>
                <w:vertAlign w:val="superscript"/>
              </w:rPr>
              <w:t>(должность)</w:t>
            </w:r>
          </w:p>
        </w:tc>
        <w:tc>
          <w:tcPr>
            <w:tcW w:w="301" w:type="dxa"/>
            <w:vAlign w:val="bottom"/>
          </w:tcPr>
          <w:p w:rsidR="009D6532" w:rsidRPr="00F30E0A" w:rsidRDefault="009D6532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vAlign w:val="bottom"/>
          </w:tcPr>
          <w:p w:rsidR="009D6532" w:rsidRPr="00F30E0A" w:rsidRDefault="009D6532" w:rsidP="00F30E0A">
            <w:pPr>
              <w:pStyle w:val="aa"/>
              <w:keepNext/>
              <w:rPr>
                <w:vertAlign w:val="superscript"/>
              </w:rPr>
            </w:pPr>
            <w:r w:rsidRPr="00F30E0A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vAlign w:val="bottom"/>
          </w:tcPr>
          <w:p w:rsidR="009D6532" w:rsidRPr="00F30E0A" w:rsidRDefault="009D6532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  <w:vAlign w:val="bottom"/>
          </w:tcPr>
          <w:p w:rsidR="009D6532" w:rsidRPr="00F30E0A" w:rsidRDefault="00EA6F71" w:rsidP="00F30E0A">
            <w:pPr>
              <w:pStyle w:val="aa"/>
              <w:keepNext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302" w:type="dxa"/>
            <w:vAlign w:val="bottom"/>
          </w:tcPr>
          <w:p w:rsidR="009D6532" w:rsidRPr="00F30E0A" w:rsidRDefault="009D6532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vAlign w:val="bottom"/>
          </w:tcPr>
          <w:p w:rsidR="009D6532" w:rsidRPr="00F30E0A" w:rsidRDefault="009D6532" w:rsidP="00F30E0A">
            <w:pPr>
              <w:pStyle w:val="aa"/>
              <w:keepNext/>
              <w:rPr>
                <w:vertAlign w:val="superscript"/>
              </w:rPr>
            </w:pPr>
            <w:r w:rsidRPr="00F30E0A">
              <w:rPr>
                <w:vertAlign w:val="superscript"/>
              </w:rPr>
              <w:t>(дата)</w:t>
            </w:r>
          </w:p>
        </w:tc>
      </w:tr>
      <w:tr w:rsidR="00EA6F71" w:rsidRPr="00EA6F71" w:rsidTr="00EA6F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Default="00EA6F71" w:rsidP="00F30E0A">
            <w:pPr>
              <w:pStyle w:val="aa"/>
              <w:keepNext/>
            </w:pPr>
            <w:r>
              <w:t xml:space="preserve">Начальник </w:t>
            </w:r>
          </w:p>
          <w:p w:rsidR="00EA6F71" w:rsidRPr="00EA6F71" w:rsidRDefault="00EA6F71" w:rsidP="00F30E0A">
            <w:pPr>
              <w:pStyle w:val="aa"/>
              <w:keepNext/>
            </w:pPr>
            <w:r>
              <w:t>административно-хозяйственного отдела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  <w:r>
              <w:t>Кузнецова Н. Л.</w:t>
            </w:r>
          </w:p>
        </w:tc>
        <w:tc>
          <w:tcPr>
            <w:tcW w:w="302" w:type="dxa"/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</w:tr>
      <w:tr w:rsidR="00EA6F71" w:rsidRPr="00EA6F71" w:rsidTr="00EA6F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12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(должность)</w:t>
            </w:r>
          </w:p>
        </w:tc>
        <w:tc>
          <w:tcPr>
            <w:tcW w:w="301" w:type="dxa"/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(Ф.И.О.)</w:t>
            </w:r>
          </w:p>
        </w:tc>
        <w:tc>
          <w:tcPr>
            <w:tcW w:w="302" w:type="dxa"/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(дата)</w:t>
            </w:r>
          </w:p>
        </w:tc>
      </w:tr>
      <w:tr w:rsidR="00EA6F71" w:rsidRPr="00EA6F71" w:rsidTr="00EA6F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Default="00EA6F71" w:rsidP="00F30E0A">
            <w:pPr>
              <w:pStyle w:val="aa"/>
              <w:keepNext/>
            </w:pPr>
            <w:r>
              <w:t xml:space="preserve">Старший мастер департамента </w:t>
            </w:r>
          </w:p>
          <w:p w:rsidR="00EA6F71" w:rsidRPr="00EA6F71" w:rsidRDefault="00EA6F71" w:rsidP="00F30E0A">
            <w:pPr>
              <w:pStyle w:val="aa"/>
              <w:keepNext/>
            </w:pPr>
            <w:r>
              <w:t>эксплуат</w:t>
            </w:r>
            <w:r>
              <w:t>а</w:t>
            </w:r>
            <w:r>
              <w:t>ции - представитель трудового коллектива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  <w:r>
              <w:t>Кириченко Б. Б.</w:t>
            </w:r>
          </w:p>
        </w:tc>
        <w:tc>
          <w:tcPr>
            <w:tcW w:w="302" w:type="dxa"/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</w:tr>
      <w:tr w:rsidR="00EA6F71" w:rsidRPr="00EA6F71" w:rsidTr="00EA6F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12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(должность)</w:t>
            </w:r>
          </w:p>
        </w:tc>
        <w:tc>
          <w:tcPr>
            <w:tcW w:w="301" w:type="dxa"/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(Ф.И.О.)</w:t>
            </w:r>
          </w:p>
        </w:tc>
        <w:tc>
          <w:tcPr>
            <w:tcW w:w="302" w:type="dxa"/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(дата)</w:t>
            </w:r>
          </w:p>
        </w:tc>
      </w:tr>
      <w:tr w:rsidR="00EA6F71" w:rsidRPr="00EA6F71" w:rsidTr="00EA6F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Default="00EA6F71" w:rsidP="00F30E0A">
            <w:pPr>
              <w:pStyle w:val="aa"/>
              <w:keepNext/>
            </w:pPr>
            <w:r>
              <w:t xml:space="preserve">Главный специалист по охране труда, </w:t>
            </w:r>
          </w:p>
          <w:p w:rsidR="00EA6F71" w:rsidRPr="00EA6F71" w:rsidRDefault="00EA6F71" w:rsidP="00F30E0A">
            <w:pPr>
              <w:pStyle w:val="aa"/>
              <w:keepNext/>
            </w:pPr>
            <w:r>
              <w:t>в</w:t>
            </w:r>
            <w:r>
              <w:t>о</w:t>
            </w:r>
            <w:r>
              <w:t>просам ГО и ЧС - начальник штаба ГО и ЧС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  <w:r>
              <w:t>Спицын О. П.</w:t>
            </w:r>
          </w:p>
        </w:tc>
        <w:tc>
          <w:tcPr>
            <w:tcW w:w="302" w:type="dxa"/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F71" w:rsidRPr="00EA6F71" w:rsidRDefault="00EA6F71" w:rsidP="00F30E0A">
            <w:pPr>
              <w:pStyle w:val="aa"/>
              <w:keepNext/>
            </w:pPr>
          </w:p>
        </w:tc>
      </w:tr>
      <w:tr w:rsidR="00EA6F71" w:rsidRPr="00EA6F71" w:rsidTr="00EA6F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12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(должность)</w:t>
            </w:r>
          </w:p>
        </w:tc>
        <w:tc>
          <w:tcPr>
            <w:tcW w:w="301" w:type="dxa"/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(Ф.И.О.)</w:t>
            </w:r>
          </w:p>
        </w:tc>
        <w:tc>
          <w:tcPr>
            <w:tcW w:w="302" w:type="dxa"/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EA6F71" w:rsidRPr="00EA6F71" w:rsidRDefault="00EA6F71" w:rsidP="00F30E0A">
            <w:pPr>
              <w:pStyle w:val="aa"/>
              <w:keepNext/>
              <w:rPr>
                <w:vertAlign w:val="superscript"/>
              </w:rPr>
            </w:pPr>
            <w:r w:rsidRPr="00EA6F71">
              <w:rPr>
                <w:vertAlign w:val="superscript"/>
              </w:rPr>
              <w:t>(дата)</w:t>
            </w:r>
          </w:p>
        </w:tc>
      </w:tr>
    </w:tbl>
    <w:p w:rsidR="002743B5" w:rsidRPr="00F30E0A" w:rsidRDefault="002743B5" w:rsidP="00F30E0A">
      <w:pPr>
        <w:keepNext/>
      </w:pPr>
    </w:p>
    <w:p w:rsidR="002743B5" w:rsidRPr="00F30E0A" w:rsidRDefault="004654AF" w:rsidP="00F30E0A">
      <w:r w:rsidRPr="00F30E0A">
        <w:t>Экспер</w:t>
      </w:r>
      <w:proofErr w:type="gramStart"/>
      <w:r w:rsidRPr="00F30E0A">
        <w:t>т(</w:t>
      </w:r>
      <w:proofErr w:type="gramEnd"/>
      <w:r w:rsidRPr="00F30E0A">
        <w:t>-</w:t>
      </w:r>
      <w:proofErr w:type="spellStart"/>
      <w:r w:rsidRPr="00F30E0A">
        <w:t>ы</w:t>
      </w:r>
      <w:proofErr w:type="spellEnd"/>
      <w:r w:rsidRPr="00F30E0A">
        <w:t>) организации, проводившей специальную оценку условий труда:</w:t>
      </w:r>
    </w:p>
    <w:tbl>
      <w:tblPr>
        <w:tblW w:w="12013" w:type="dxa"/>
        <w:tblLayout w:type="fixed"/>
        <w:tblLook w:val="01E0"/>
      </w:tblPr>
      <w:tblGrid>
        <w:gridCol w:w="3880"/>
        <w:gridCol w:w="302"/>
        <w:gridCol w:w="1506"/>
        <w:gridCol w:w="360"/>
        <w:gridCol w:w="3856"/>
        <w:gridCol w:w="302"/>
        <w:gridCol w:w="1807"/>
      </w:tblGrid>
      <w:tr w:rsidR="0079789D" w:rsidRPr="0079789D" w:rsidTr="0079789D">
        <w:trPr>
          <w:trHeight w:val="259"/>
        </w:trPr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A6F71" w:rsidRDefault="00EA6F71" w:rsidP="00F30E0A">
            <w:pPr>
              <w:pStyle w:val="aa"/>
            </w:pPr>
            <w:r w:rsidRPr="00EA6F71">
              <w:t>5531</w:t>
            </w:r>
          </w:p>
        </w:tc>
        <w:tc>
          <w:tcPr>
            <w:tcW w:w="302" w:type="dxa"/>
            <w:shd w:val="clear" w:color="auto" w:fill="auto"/>
            <w:vAlign w:val="bottom"/>
          </w:tcPr>
          <w:p w:rsidR="002743B5" w:rsidRPr="00EA6F71" w:rsidRDefault="002743B5" w:rsidP="00F30E0A">
            <w:pPr>
              <w:pStyle w:val="aa"/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A6F71" w:rsidRDefault="002743B5" w:rsidP="00F30E0A">
            <w:pPr>
              <w:pStyle w:val="aa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743B5" w:rsidRPr="00EA6F71" w:rsidRDefault="002743B5" w:rsidP="00F30E0A">
            <w:pPr>
              <w:pStyle w:val="aa"/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A6F71" w:rsidRDefault="00EA6F71" w:rsidP="00F30E0A">
            <w:pPr>
              <w:pStyle w:val="aa"/>
            </w:pPr>
            <w:proofErr w:type="spellStart"/>
            <w:r w:rsidRPr="00EA6F71">
              <w:t>Болотов</w:t>
            </w:r>
            <w:proofErr w:type="spellEnd"/>
            <w:r w:rsidRPr="00EA6F71">
              <w:t xml:space="preserve"> Николай Иванович</w:t>
            </w:r>
          </w:p>
        </w:tc>
        <w:tc>
          <w:tcPr>
            <w:tcW w:w="302" w:type="dxa"/>
            <w:shd w:val="clear" w:color="auto" w:fill="auto"/>
            <w:vAlign w:val="bottom"/>
          </w:tcPr>
          <w:p w:rsidR="002743B5" w:rsidRPr="00EA6F71" w:rsidRDefault="002743B5" w:rsidP="00F30E0A">
            <w:pPr>
              <w:pStyle w:val="aa"/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A6F71" w:rsidRDefault="00EA6F71" w:rsidP="00F30E0A">
            <w:pPr>
              <w:pStyle w:val="aa"/>
            </w:pPr>
            <w:r>
              <w:t>11.04.2023</w:t>
            </w:r>
          </w:p>
        </w:tc>
      </w:tr>
      <w:tr w:rsidR="0079789D" w:rsidRPr="0079789D" w:rsidTr="0079789D">
        <w:trPr>
          <w:trHeight w:val="259"/>
        </w:trPr>
        <w:tc>
          <w:tcPr>
            <w:tcW w:w="3880" w:type="dxa"/>
            <w:tcBorders>
              <w:top w:val="single" w:sz="4" w:space="0" w:color="auto"/>
            </w:tcBorders>
          </w:tcPr>
          <w:p w:rsidR="002743B5" w:rsidRPr="0079789D" w:rsidRDefault="00EA6F71" w:rsidP="00F30E0A">
            <w:pPr>
              <w:pStyle w:val="aa"/>
              <w:rPr>
                <w:b/>
                <w:vertAlign w:val="superscript"/>
              </w:rPr>
            </w:pPr>
            <w:r w:rsidRPr="0079789D">
              <w:rPr>
                <w:vertAlign w:val="superscript"/>
              </w:rPr>
              <w:t>(№ в реестре экспертов)</w:t>
            </w:r>
          </w:p>
        </w:tc>
        <w:tc>
          <w:tcPr>
            <w:tcW w:w="302" w:type="dxa"/>
          </w:tcPr>
          <w:p w:rsidR="002743B5" w:rsidRPr="0079789D" w:rsidRDefault="002743B5" w:rsidP="00F30E0A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2743B5" w:rsidRPr="0079789D" w:rsidRDefault="00EA6F71" w:rsidP="00F30E0A">
            <w:pPr>
              <w:pStyle w:val="aa"/>
              <w:rPr>
                <w:b/>
                <w:vertAlign w:val="superscript"/>
              </w:rPr>
            </w:pPr>
            <w:r w:rsidRPr="0079789D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</w:tcPr>
          <w:p w:rsidR="002743B5" w:rsidRPr="0079789D" w:rsidRDefault="002743B5" w:rsidP="00F30E0A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:rsidR="002743B5" w:rsidRPr="0079789D" w:rsidRDefault="00EA6F71" w:rsidP="00F30E0A">
            <w:pPr>
              <w:pStyle w:val="aa"/>
              <w:rPr>
                <w:b/>
                <w:vertAlign w:val="superscript"/>
              </w:rPr>
            </w:pPr>
            <w:r w:rsidRPr="0079789D">
              <w:rPr>
                <w:vertAlign w:val="superscript"/>
              </w:rPr>
              <w:t>(Ф.И.О.)</w:t>
            </w:r>
          </w:p>
        </w:tc>
        <w:tc>
          <w:tcPr>
            <w:tcW w:w="302" w:type="dxa"/>
          </w:tcPr>
          <w:p w:rsidR="002743B5" w:rsidRPr="0079789D" w:rsidRDefault="002743B5" w:rsidP="00F30E0A">
            <w:pPr>
              <w:pStyle w:val="aa"/>
              <w:rPr>
                <w:vertAlign w:val="superscript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2743B5" w:rsidRPr="0079789D" w:rsidRDefault="00EA6F71" w:rsidP="00F30E0A">
            <w:pPr>
              <w:pStyle w:val="aa"/>
              <w:rPr>
                <w:vertAlign w:val="superscript"/>
              </w:rPr>
            </w:pPr>
            <w:r w:rsidRPr="0079789D">
              <w:rPr>
                <w:vertAlign w:val="superscript"/>
              </w:rPr>
              <w:t>(дата)</w:t>
            </w:r>
          </w:p>
        </w:tc>
      </w:tr>
    </w:tbl>
    <w:p w:rsidR="00DC1A91" w:rsidRPr="00F30E0A" w:rsidRDefault="00DC1A91" w:rsidP="00DC1A91"/>
    <w:sectPr w:rsidR="00DC1A91" w:rsidRPr="00F30E0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9D" w:rsidRPr="00EA6F71" w:rsidRDefault="0079789D" w:rsidP="00EA6F71">
      <w:pPr>
        <w:rPr>
          <w:szCs w:val="24"/>
        </w:rPr>
      </w:pPr>
      <w:r>
        <w:separator/>
      </w:r>
    </w:p>
  </w:endnote>
  <w:endnote w:type="continuationSeparator" w:id="0">
    <w:p w:rsidR="0079789D" w:rsidRPr="00EA6F71" w:rsidRDefault="0079789D" w:rsidP="00EA6F71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9D" w:rsidRPr="00EA6F71" w:rsidRDefault="0079789D" w:rsidP="00EA6F71">
      <w:pPr>
        <w:rPr>
          <w:szCs w:val="24"/>
        </w:rPr>
      </w:pPr>
      <w:r>
        <w:separator/>
      </w:r>
    </w:p>
  </w:footnote>
  <w:footnote w:type="continuationSeparator" w:id="0">
    <w:p w:rsidR="0079789D" w:rsidRPr="00EA6F71" w:rsidRDefault="0079789D" w:rsidP="00EA6F71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5"/>
    <w:docVar w:name="att_org_adr" w:val="188640, Ленинградская обл., Всеволожский район, г. Всеволожск, ул. Индустриальная, д.1А, оф.405"/>
    <w:docVar w:name="att_org_name" w:val="Общество с ограниченной ответственностью «Центр аттестации и экспертизы»"/>
    <w:docVar w:name="att_org_reg_date" w:val="05.02.2016"/>
    <w:docVar w:name="att_org_reg_num" w:val="214"/>
    <w:docVar w:name="boss_fio" w:val="Евплов Дмитрий Владимирович"/>
    <w:docVar w:name="ceh_info" w:val="Федеральное государственное бюджетное учреждение культуры «Национальный драматический театр России (Александринский театр)»"/>
    <w:docVar w:name="D_dog" w:val="   "/>
    <w:docVar w:name="D_prikaz" w:val="   "/>
    <w:docVar w:name="doc_name" w:val="Документ5"/>
    <w:docVar w:name="doc_type" w:val="5"/>
    <w:docVar w:name="fill_date" w:val="11.04.2023"/>
    <w:docVar w:name="kpp_code" w:val="   "/>
    <w:docVar w:name="N_dog" w:val="   "/>
    <w:docVar w:name="N_prikaz" w:val="   "/>
    <w:docVar w:name="org_guid" w:val="E15FFF2B06E84C8A845485DBAAFDB69D"/>
    <w:docVar w:name="org_id" w:val="1"/>
    <w:docVar w:name="org_name" w:val="     "/>
    <w:docVar w:name="pers_guids" w:val="7A09260CD6C04CCEAB95B0C4071427E5@118-603-357 46"/>
    <w:docVar w:name="pers_snils" w:val="7A09260CD6C04CCEAB95B0C4071427E5@118-603-357 46"/>
    <w:docVar w:name="podr_id" w:val="org_1"/>
    <w:docVar w:name="pred_dolg" w:val="Заместитель руководителя департамента эксплуатации"/>
    <w:docVar w:name="pred_fio" w:val="Слесарев А. И."/>
    <w:docVar w:name="rbtd_name" w:val="Федеральное государственное бюджетное учреждение культуры «Национальный драматический театр России (Александринский театр)»"/>
    <w:docVar w:name="sout_id" w:val="   "/>
    <w:docVar w:name="step_test" w:val="54"/>
    <w:docVar w:name="sv_docs" w:val="1"/>
  </w:docVars>
  <w:rsids>
    <w:rsidRoot w:val="00EA6F71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3CB6"/>
    <w:rsid w:val="0065289A"/>
    <w:rsid w:val="0067226F"/>
    <w:rsid w:val="006E4DFC"/>
    <w:rsid w:val="00725C51"/>
    <w:rsid w:val="0079789D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A6F71"/>
    <w:rsid w:val="00EB7BDE"/>
    <w:rsid w:val="00EC5373"/>
    <w:rsid w:val="00F06873"/>
    <w:rsid w:val="00F262EE"/>
    <w:rsid w:val="00F30E0A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EA6F7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EA6F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A6F71"/>
    <w:rPr>
      <w:sz w:val="24"/>
    </w:rPr>
  </w:style>
  <w:style w:type="paragraph" w:styleId="ae">
    <w:name w:val="footer"/>
    <w:basedOn w:val="a"/>
    <w:link w:val="af"/>
    <w:rsid w:val="00EA6F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A6F7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6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Евгения Аттэк</dc:creator>
  <cp:lastModifiedBy>Евгения Аттэк</cp:lastModifiedBy>
  <cp:revision>1</cp:revision>
  <dcterms:created xsi:type="dcterms:W3CDTF">2023-04-26T10:31:00Z</dcterms:created>
  <dcterms:modified xsi:type="dcterms:W3CDTF">2023-04-26T10:43:00Z</dcterms:modified>
</cp:coreProperties>
</file>